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97" w:rsidRDefault="00234C97" w:rsidP="00E9676F">
      <w:pPr>
        <w:rPr>
          <w:rStyle w:val="Krepko"/>
          <w:b w:val="0"/>
        </w:rPr>
      </w:pPr>
      <w:bookmarkStart w:id="0" w:name="_GoBack"/>
      <w:bookmarkEnd w:id="0"/>
    </w:p>
    <w:p w:rsidR="004A02A9" w:rsidRDefault="004A02A9" w:rsidP="004A02A9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4A02A9" w:rsidRDefault="00865B05" w:rsidP="004A02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</w:t>
      </w:r>
      <w:r w:rsidR="006D12CA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/2</w:t>
      </w:r>
      <w:r w:rsidR="006D12CA">
        <w:rPr>
          <w:rFonts w:ascii="Arial" w:hAnsi="Arial" w:cs="Arial"/>
          <w:b/>
          <w:sz w:val="28"/>
          <w:szCs w:val="28"/>
        </w:rPr>
        <w:t>5</w:t>
      </w:r>
    </w:p>
    <w:p w:rsidR="002D09FA" w:rsidRDefault="002D09FA" w:rsidP="004A02A9">
      <w:pPr>
        <w:jc w:val="center"/>
        <w:rPr>
          <w:rFonts w:ascii="Arial" w:hAnsi="Arial" w:cs="Arial"/>
          <w:b/>
          <w:sz w:val="28"/>
          <w:szCs w:val="28"/>
        </w:rPr>
      </w:pPr>
    </w:p>
    <w:p w:rsidR="006D12CA" w:rsidRPr="006D12CA" w:rsidRDefault="006D12CA" w:rsidP="006D12CA">
      <w:pPr>
        <w:spacing w:after="60"/>
        <w:rPr>
          <w:rFonts w:ascii="Arial" w:eastAsia="Arial" w:hAnsi="Arial" w:cs="Arial"/>
          <w:sz w:val="18"/>
          <w:szCs w:val="18"/>
        </w:rPr>
      </w:pPr>
      <w:r w:rsidRPr="006D12CA">
        <w:rPr>
          <w:rFonts w:ascii="Arial" w:eastAsia="Arial" w:hAnsi="Arial" w:cs="Arial"/>
          <w:b/>
          <w:sz w:val="24"/>
          <w:szCs w:val="24"/>
        </w:rPr>
        <w:t>7.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D12CA" w:rsidRPr="006D12CA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D12CA" w:rsidRPr="006D12CA" w:rsidRDefault="006D12CA" w:rsidP="006D12CA">
            <w:r w:rsidRPr="006D12C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D12CA" w:rsidRPr="006D12CA" w:rsidRDefault="006D12CA" w:rsidP="006D12CA">
            <w:r w:rsidRPr="006D12CA">
              <w:rPr>
                <w:b/>
                <w:color w:val="888888"/>
              </w:rPr>
              <w:t>predmet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P. Kodre: OD GLASOV DO KNJIŽNIH SVETOV 7 - IZDAJA S PLUSOM, samostojni delovni zvezek za slovenščino, založba ROKUS-KLETT, količina: 1, EAN: 9789612921132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Slovenščina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 xml:space="preserve">T. Končan, V. </w:t>
            </w:r>
            <w:proofErr w:type="spellStart"/>
            <w:r w:rsidRPr="006D12CA">
              <w:t>Moderc</w:t>
            </w:r>
            <w:proofErr w:type="spellEnd"/>
            <w:r w:rsidRPr="006D12CA">
              <w:t>, R. Strojan: SKRIVNOSTI ŠTEVIL IN OBLIK 7, samostojni delovni zvezek za matematiko, 5 delov, založba ROKUS-KLETT, količina: 1, EAN: 9789612716707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Matematika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 xml:space="preserve">D. </w:t>
            </w:r>
            <w:proofErr w:type="spellStart"/>
            <w:r w:rsidRPr="006D12CA">
              <w:t>Goodey</w:t>
            </w:r>
            <w:proofErr w:type="spellEnd"/>
            <w:r w:rsidRPr="006D12CA">
              <w:t xml:space="preserve">, N. </w:t>
            </w:r>
            <w:proofErr w:type="spellStart"/>
            <w:r w:rsidRPr="006D12CA">
              <w:t>Goodey</w:t>
            </w:r>
            <w:proofErr w:type="spellEnd"/>
            <w:r w:rsidRPr="006D12CA">
              <w:t>: MESSAGES 2, NEW EDITION, delovni zvezek za angleščino, slovenska izdaja, založba ROKUS-KLETT, količina: 1, EAN: 9789612716714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Angleščina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J. Senegačnik, B. Drobnjak: GEOGRAFIJA EVROPE IN AZIJE, samostojni delovni zvezek za geografijo v 7. razredu, založba MODRIJAN, količina: 1, EAN: 9789617053012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Geografija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DD7AD0" w:rsidP="006D12CA">
            <w:r>
              <w:t>P</w:t>
            </w:r>
            <w:r w:rsidR="006D12CA" w:rsidRPr="006D12CA">
              <w:t xml:space="preserve">revod dr. K. </w:t>
            </w:r>
            <w:proofErr w:type="spellStart"/>
            <w:r w:rsidR="006D12CA" w:rsidRPr="006D12CA">
              <w:t>Natek</w:t>
            </w:r>
            <w:proofErr w:type="spellEnd"/>
            <w:r w:rsidR="006D12CA" w:rsidRPr="006D12CA">
              <w:t>: ATLAS SVETA ZA OSNOVNE IN SREDNJE ŠOLE, prenova 2020, založba MKZ, količina: 1, EAN: 9789610159292</w:t>
            </w:r>
          </w:p>
          <w:p w:rsidR="006D12CA" w:rsidRPr="006D12CA" w:rsidRDefault="006D12CA" w:rsidP="006D12CA">
            <w:r w:rsidRPr="006D12CA">
              <w:rPr>
                <w:b/>
                <w:color w:val="000000"/>
              </w:rPr>
              <w:t>Lahko iz lanskega šolskega leta.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Geografija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 xml:space="preserve">H. </w:t>
            </w:r>
            <w:proofErr w:type="spellStart"/>
            <w:r w:rsidRPr="006D12CA">
              <w:t>Verdev</w:t>
            </w:r>
            <w:proofErr w:type="spellEnd"/>
            <w:r w:rsidRPr="006D12CA">
              <w:t>, D. Snoj, J. M. Razpotnik: RAZISKUJEM PRETEKLOST 7, samostojni delovni zvezek za zgodovino, založba ROKUS-KLETT, količina: 1, EAN: 9789612717070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Zgodovina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E. Klemenčič: DOMOVINSKA IN DRŽAVLJANSKA KULTURA IN ETIKA 7, samostojni delovni zvezek, založba I2, količina: 1, EAN: 9789617038101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Domovinska in državljanska kultura in etika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DD7AD0">
              <w:rPr>
                <w:color w:val="FF0000"/>
              </w:rPr>
              <w:t xml:space="preserve">UČBENIKE SI UČENCI IZPOSODIJO IZ UČBENIŠKEGA SKLADA.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DD7AD0">
              <w:rPr>
                <w:color w:val="FF0000"/>
              </w:rPr>
              <w:t>Izberite le gradiva/potrebščine za izbirni predmet, ki si ga je izbral vaš otrok.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DD7AD0" w:rsidRDefault="006D12CA" w:rsidP="006D12CA">
            <w:pPr>
              <w:rPr>
                <w:color w:val="FF0000"/>
              </w:rPr>
            </w:pPr>
            <w:r w:rsidRPr="00DD7AD0">
              <w:rPr>
                <w:color w:val="FF0000"/>
              </w:rPr>
              <w:t>UČBENIKE ZA IZBIRNE PREDMETE SI UČENCI IZPOSODIJO IZ UČBENIŠKEGA SKLADA.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</w:tbl>
    <w:p w:rsidR="006D12CA" w:rsidRPr="006D12CA" w:rsidRDefault="006D12CA" w:rsidP="006D12CA">
      <w:pPr>
        <w:rPr>
          <w:rFonts w:ascii="Arial" w:eastAsia="Arial" w:hAnsi="Arial" w:cs="Arial"/>
          <w:sz w:val="18"/>
          <w:szCs w:val="18"/>
        </w:rPr>
      </w:pPr>
    </w:p>
    <w:p w:rsidR="006D12CA" w:rsidRPr="006D12CA" w:rsidRDefault="006D12CA" w:rsidP="006D12CA">
      <w:pPr>
        <w:rPr>
          <w:rFonts w:ascii="Arial" w:eastAsia="Arial" w:hAnsi="Arial" w:cs="Arial"/>
          <w:sz w:val="18"/>
          <w:szCs w:val="18"/>
        </w:rPr>
      </w:pPr>
    </w:p>
    <w:p w:rsidR="006D12CA" w:rsidRPr="006D12CA" w:rsidRDefault="006D12CA" w:rsidP="006D12CA">
      <w:pPr>
        <w:spacing w:after="60"/>
        <w:rPr>
          <w:rFonts w:ascii="Arial" w:eastAsia="Arial" w:hAnsi="Arial" w:cs="Arial"/>
          <w:sz w:val="18"/>
          <w:szCs w:val="18"/>
        </w:rPr>
      </w:pPr>
      <w:r w:rsidRPr="006D12CA">
        <w:rPr>
          <w:rFonts w:ascii="Arial" w:eastAsia="Arial" w:hAnsi="Arial" w:cs="Arial"/>
          <w:b/>
          <w:sz w:val="24"/>
          <w:szCs w:val="24"/>
        </w:rPr>
        <w:t>7. RAZRED - Izbirni predmeti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D12CA" w:rsidRPr="006D12CA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D12CA" w:rsidRPr="006D12CA" w:rsidRDefault="006D12CA" w:rsidP="006D12CA">
            <w:r w:rsidRPr="006D12C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D12CA" w:rsidRPr="006D12CA" w:rsidRDefault="006D12CA" w:rsidP="006D12CA">
            <w:r w:rsidRPr="006D12CA">
              <w:rPr>
                <w:b/>
                <w:color w:val="888888"/>
              </w:rPr>
              <w:t>predmet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Potrebščine za pouk pri predmetu Obdelava gradiv - les nabavi šola.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Obdelava gradiv, les</w:t>
            </w:r>
          </w:p>
        </w:tc>
      </w:tr>
    </w:tbl>
    <w:p w:rsidR="006D12CA" w:rsidRPr="006D12CA" w:rsidRDefault="006D12CA" w:rsidP="006D12CA">
      <w:pPr>
        <w:rPr>
          <w:rFonts w:ascii="Arial" w:eastAsia="Arial" w:hAnsi="Arial" w:cs="Arial"/>
          <w:sz w:val="18"/>
          <w:szCs w:val="18"/>
        </w:rPr>
      </w:pPr>
    </w:p>
    <w:p w:rsidR="006D12CA" w:rsidRPr="006D12CA" w:rsidRDefault="006D12CA" w:rsidP="006D12CA">
      <w:pPr>
        <w:rPr>
          <w:rFonts w:ascii="Arial" w:eastAsia="Arial" w:hAnsi="Arial" w:cs="Arial"/>
          <w:sz w:val="18"/>
          <w:szCs w:val="18"/>
        </w:rPr>
      </w:pPr>
    </w:p>
    <w:p w:rsidR="006D12CA" w:rsidRPr="006D12CA" w:rsidRDefault="006D12CA" w:rsidP="006D12CA">
      <w:pPr>
        <w:spacing w:after="60"/>
        <w:rPr>
          <w:rFonts w:ascii="Arial" w:eastAsia="Arial" w:hAnsi="Arial" w:cs="Arial"/>
          <w:sz w:val="18"/>
          <w:szCs w:val="18"/>
        </w:rPr>
      </w:pPr>
      <w:r w:rsidRPr="006D12CA">
        <w:rPr>
          <w:rFonts w:ascii="Arial" w:eastAsia="Arial" w:hAnsi="Arial" w:cs="Arial"/>
          <w:b/>
          <w:sz w:val="24"/>
          <w:szCs w:val="24"/>
        </w:rPr>
        <w:t>7.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D12CA" w:rsidRPr="006D12CA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D12CA" w:rsidRPr="006D12CA" w:rsidRDefault="006D12CA" w:rsidP="006D12CA">
            <w:r w:rsidRPr="006D12C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D12CA" w:rsidRPr="006D12CA" w:rsidRDefault="006D12CA" w:rsidP="006D12CA">
            <w:r w:rsidRPr="006D12CA">
              <w:rPr>
                <w:b/>
                <w:color w:val="888888"/>
              </w:rPr>
              <w:t>predmet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Slovenščina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lastRenderedPageBreak/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Matematika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Matematika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Matematika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TEHNIČNI KALKULATOR, dvovrstično žepno računalo.,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Matematika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Angleščina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ZVEZEK, veliki A4, 50-listni, črtasti, količina: 1</w:t>
            </w:r>
          </w:p>
          <w:p w:rsidR="006D12CA" w:rsidRPr="006D12CA" w:rsidRDefault="006D12CA" w:rsidP="006D12CA">
            <w:r w:rsidRPr="006D12CA">
              <w:rPr>
                <w:b/>
                <w:color w:val="000000"/>
              </w:rPr>
              <w:t>Lahko lanski.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Geografija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ZVEZEK, veliki A4, 80-listni, črtasti, količina: 1</w:t>
            </w:r>
          </w:p>
          <w:p w:rsidR="006D12CA" w:rsidRPr="006D12CA" w:rsidRDefault="006D12CA" w:rsidP="006D12CA">
            <w:r w:rsidRPr="006D12CA">
              <w:rPr>
                <w:b/>
                <w:color w:val="000000"/>
              </w:rPr>
              <w:t>Lahko lanski.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Zgodovina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Domovinska in državljanska kultura in etika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Naravoslovje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BELI LISTI, veliki A4, 10 kos, v mapi, količina: 2</w:t>
            </w:r>
          </w:p>
          <w:p w:rsidR="006D12CA" w:rsidRPr="006D12CA" w:rsidRDefault="006D12CA" w:rsidP="006D12CA">
            <w:r w:rsidRPr="006D12CA">
              <w:rPr>
                <w:b/>
                <w:color w:val="000000"/>
              </w:rPr>
              <w:t>Listi naj bodo v mapi. Lahko lanski.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Tehnika in tehnologija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TRIKOTNIK, 21 cm, 45°, plastični, količina: 1</w:t>
            </w:r>
          </w:p>
          <w:p w:rsidR="006D12CA" w:rsidRPr="006D12CA" w:rsidRDefault="006D12CA" w:rsidP="006D12CA">
            <w:r w:rsidRPr="006D12CA">
              <w:rPr>
                <w:b/>
                <w:color w:val="000000"/>
              </w:rPr>
              <w:t>Lanski.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Tehnika in tehnologija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TRIKOTNIK, 26 cm, 60°, plastični, količina: 1</w:t>
            </w:r>
          </w:p>
          <w:p w:rsidR="006D12CA" w:rsidRPr="006D12CA" w:rsidRDefault="006D12CA" w:rsidP="006D12CA">
            <w:r w:rsidRPr="006D12CA">
              <w:rPr>
                <w:b/>
                <w:color w:val="000000"/>
              </w:rPr>
              <w:t>Lanski.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Tehnika in tehnologija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Ostale potrebščine za pouk tehnike in tehnologije nabavi šola.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Tehnika in tehnologija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Potrebščine za pouk likovne umetnosti nabavi šola.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Likovna umetnost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Glasbena umetnost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Glasbena umetnost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 xml:space="preserve">Opremo za šport (športne hlače, majica, elastika za lase (deklice), nedrseči športni copati - priporočamo </w:t>
            </w:r>
            <w:proofErr w:type="spellStart"/>
            <w:r w:rsidRPr="006D12CA">
              <w:t>superge</w:t>
            </w:r>
            <w:proofErr w:type="spellEnd"/>
            <w:r w:rsidRPr="006D12CA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Šport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lastRenderedPageBreak/>
              <w:t xml:space="preserve">LEPILO UHU, </w:t>
            </w:r>
            <w:proofErr w:type="spellStart"/>
            <w:r w:rsidRPr="006D12CA">
              <w:t>Stic</w:t>
            </w:r>
            <w:proofErr w:type="spellEnd"/>
            <w:r w:rsidRPr="006D12CA"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Ostalo</w:t>
            </w:r>
          </w:p>
        </w:tc>
      </w:tr>
    </w:tbl>
    <w:p w:rsidR="006D12CA" w:rsidRPr="006D12CA" w:rsidRDefault="006D12CA" w:rsidP="006D12CA">
      <w:pPr>
        <w:rPr>
          <w:rFonts w:ascii="Arial" w:eastAsia="Arial" w:hAnsi="Arial" w:cs="Arial"/>
          <w:sz w:val="18"/>
          <w:szCs w:val="18"/>
        </w:rPr>
      </w:pPr>
    </w:p>
    <w:p w:rsidR="006D12CA" w:rsidRPr="006D12CA" w:rsidRDefault="006D12CA" w:rsidP="006D12CA">
      <w:pPr>
        <w:rPr>
          <w:rFonts w:ascii="Arial" w:eastAsia="Arial" w:hAnsi="Arial" w:cs="Arial"/>
          <w:sz w:val="18"/>
          <w:szCs w:val="18"/>
        </w:rPr>
      </w:pPr>
    </w:p>
    <w:p w:rsidR="006D12CA" w:rsidRPr="006D12CA" w:rsidRDefault="006D12CA" w:rsidP="006D12CA">
      <w:pPr>
        <w:spacing w:after="60"/>
        <w:rPr>
          <w:rFonts w:ascii="Arial" w:eastAsia="Arial" w:hAnsi="Arial" w:cs="Arial"/>
          <w:sz w:val="18"/>
          <w:szCs w:val="18"/>
        </w:rPr>
      </w:pPr>
      <w:r w:rsidRPr="006D12CA">
        <w:rPr>
          <w:rFonts w:ascii="Arial" w:eastAsia="Arial" w:hAnsi="Arial" w:cs="Arial"/>
          <w:b/>
          <w:sz w:val="24"/>
          <w:szCs w:val="24"/>
        </w:rPr>
        <w:t>7. RAZRED - Izbirni predmeti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D12CA" w:rsidRPr="006D12CA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D12CA" w:rsidRPr="006D12CA" w:rsidRDefault="006D12CA" w:rsidP="006D12CA">
            <w:r w:rsidRPr="006D12C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D12CA" w:rsidRPr="006D12CA" w:rsidRDefault="006D12CA" w:rsidP="006D12CA">
            <w:r w:rsidRPr="006D12CA">
              <w:rPr>
                <w:b/>
                <w:color w:val="888888"/>
              </w:rPr>
              <w:t>predmet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 xml:space="preserve">Učenci ne potrebujejo učnih gradiv.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Filmska vzgoja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 xml:space="preserve">Učenci ne potrebujejo učnih gradiv.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Gledališki klub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 xml:space="preserve">  ZVEZEK, veliki A4, 50-listni, črtasti , količina: 1</w:t>
            </w:r>
          </w:p>
          <w:p w:rsidR="006D12CA" w:rsidRPr="006D12CA" w:rsidRDefault="006D12CA" w:rsidP="006D12CA">
            <w:r w:rsidRPr="006D12CA">
              <w:rPr>
                <w:b/>
                <w:color w:val="000000"/>
              </w:rPr>
              <w:t>Lahko lanski zvezek za Gospodinjstvo 6.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Sodobna priprava hrane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Oprema za šport (športne hlače, majica, nedrseči športni copati).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Šport za sprostitev</w:t>
            </w:r>
          </w:p>
        </w:tc>
      </w:tr>
    </w:tbl>
    <w:p w:rsidR="006D12CA" w:rsidRPr="006D12CA" w:rsidRDefault="006D12CA" w:rsidP="006D12CA">
      <w:pPr>
        <w:rPr>
          <w:rFonts w:ascii="Arial" w:eastAsia="Arial" w:hAnsi="Arial" w:cs="Arial"/>
          <w:sz w:val="18"/>
          <w:szCs w:val="18"/>
        </w:rPr>
      </w:pPr>
    </w:p>
    <w:p w:rsidR="006D12CA" w:rsidRPr="006D12CA" w:rsidRDefault="006D12CA" w:rsidP="006D12CA">
      <w:pPr>
        <w:rPr>
          <w:rFonts w:ascii="Arial" w:eastAsia="Arial" w:hAnsi="Arial" w:cs="Arial"/>
          <w:sz w:val="18"/>
          <w:szCs w:val="18"/>
        </w:rPr>
      </w:pPr>
    </w:p>
    <w:p w:rsidR="006D12CA" w:rsidRPr="006D12CA" w:rsidRDefault="006D12CA" w:rsidP="006D12CA">
      <w:pPr>
        <w:spacing w:after="60"/>
        <w:rPr>
          <w:rFonts w:ascii="Arial" w:eastAsia="Arial" w:hAnsi="Arial" w:cs="Arial"/>
          <w:sz w:val="18"/>
          <w:szCs w:val="18"/>
        </w:rPr>
      </w:pPr>
      <w:r w:rsidRPr="006D12CA">
        <w:rPr>
          <w:rFonts w:ascii="Arial" w:eastAsia="Arial" w:hAnsi="Arial" w:cs="Arial"/>
          <w:b/>
          <w:sz w:val="24"/>
          <w:szCs w:val="24"/>
        </w:rPr>
        <w:t>7.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6D12CA" w:rsidRPr="006D12CA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6D12CA" w:rsidRPr="006D12CA" w:rsidRDefault="006D12CA" w:rsidP="006D12CA">
            <w:r w:rsidRPr="006D12C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D12CA" w:rsidRPr="006D12CA" w:rsidRDefault="006D12CA" w:rsidP="006D12CA">
            <w:r w:rsidRPr="006D12CA">
              <w:rPr>
                <w:b/>
                <w:color w:val="888888"/>
              </w:rPr>
              <w:t>predmet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Matematika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 xml:space="preserve">D. </w:t>
            </w:r>
            <w:proofErr w:type="spellStart"/>
            <w:r w:rsidRPr="006D12CA">
              <w:t>Goodey</w:t>
            </w:r>
            <w:proofErr w:type="spellEnd"/>
            <w:r w:rsidRPr="006D12CA">
              <w:t xml:space="preserve">, N. </w:t>
            </w:r>
            <w:proofErr w:type="spellStart"/>
            <w:r w:rsidRPr="006D12CA">
              <w:t>Goodey</w:t>
            </w:r>
            <w:proofErr w:type="spellEnd"/>
            <w:r w:rsidRPr="006D12CA">
              <w:t>: MESSAGES 2, NEW EDITION, učbenik za angleščino, slovenska izdaja, založba ROKUS-KLETT, količina: 1, EAN: 9789612716721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Angleščina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J. Razpotnik, D. Snoj: RAZISKUJEM PRETEKLOST 7, učbenik za zgodovino + dodatek, posodobljen, založba ROKUS-KLETT, količina: 1,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Zgodovina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 xml:space="preserve">A. </w:t>
            </w:r>
            <w:proofErr w:type="spellStart"/>
            <w:r w:rsidRPr="006D12CA">
              <w:t>Šorgo</w:t>
            </w:r>
            <w:proofErr w:type="spellEnd"/>
            <w:r w:rsidRPr="006D12CA">
              <w:t>, B. Čeh, M. Slavinec: AKTIVNO V NARAVOSLOVJE 2, učbenik za naravoslovje v 7. razredu, založba DZS, količina: 1,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Naravoslovje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 xml:space="preserve">T. </w:t>
            </w:r>
            <w:proofErr w:type="spellStart"/>
            <w:r w:rsidRPr="006D12CA">
              <w:t>Tacol</w:t>
            </w:r>
            <w:proofErr w:type="spellEnd"/>
            <w:r w:rsidRPr="006D12CA">
              <w:t>, Č. Frelih, J. Muhovič: LIKOVNO IZRAŽANJE 7, učbenik, prenovljen, založba DEBORA, količina: 1, EAN: 9789616525794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Likovna umetnost</w:t>
            </w:r>
          </w:p>
        </w:tc>
      </w:tr>
      <w:tr w:rsidR="006D12CA" w:rsidRPr="006D12CA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 xml:space="preserve">I. Vrbančič, M. </w:t>
            </w:r>
            <w:proofErr w:type="spellStart"/>
            <w:r w:rsidRPr="006D12CA">
              <w:t>Prel</w:t>
            </w:r>
            <w:proofErr w:type="spellEnd"/>
            <w:r w:rsidRPr="006D12CA">
              <w:t>, J. Veit: GLASBA 7, učbenik s CD-jem, založba MKZ, količina: 1, EAN: 9789610131977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D12CA" w:rsidRPr="006D12CA" w:rsidRDefault="006D12CA" w:rsidP="006D12CA">
            <w:r w:rsidRPr="006D12CA">
              <w:t>Glasbena umetnost</w:t>
            </w:r>
          </w:p>
        </w:tc>
      </w:tr>
    </w:tbl>
    <w:p w:rsidR="006D12CA" w:rsidRPr="009B729C" w:rsidRDefault="006D12CA" w:rsidP="004A02A9">
      <w:pPr>
        <w:jc w:val="center"/>
        <w:rPr>
          <w:rFonts w:ascii="Arial" w:hAnsi="Arial" w:cs="Arial"/>
          <w:b/>
          <w:sz w:val="28"/>
          <w:szCs w:val="28"/>
        </w:rPr>
      </w:pPr>
    </w:p>
    <w:sectPr w:rsidR="006D12CA" w:rsidRPr="009B729C" w:rsidSect="005D6C04">
      <w:headerReference w:type="default" r:id="rId8"/>
      <w:footerReference w:type="default" r:id="rId9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753" w:rsidRDefault="000D0753">
      <w:r>
        <w:separator/>
      </w:r>
    </w:p>
  </w:endnote>
  <w:endnote w:type="continuationSeparator" w:id="0">
    <w:p w:rsidR="000D0753" w:rsidRDefault="000D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753" w:rsidRDefault="000D0753">
      <w:r>
        <w:separator/>
      </w:r>
    </w:p>
  </w:footnote>
  <w:footnote w:type="continuationSeparator" w:id="0">
    <w:p w:rsidR="000D0753" w:rsidRDefault="000D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E8"/>
    <w:rsid w:val="0001739F"/>
    <w:rsid w:val="000233D2"/>
    <w:rsid w:val="000245CB"/>
    <w:rsid w:val="00035C28"/>
    <w:rsid w:val="00040AFC"/>
    <w:rsid w:val="00051DAD"/>
    <w:rsid w:val="0005356E"/>
    <w:rsid w:val="0005609D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D0753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5599"/>
    <w:rsid w:val="001171A8"/>
    <w:rsid w:val="00122ED5"/>
    <w:rsid w:val="0012702C"/>
    <w:rsid w:val="00131717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0DB"/>
    <w:rsid w:val="001572C3"/>
    <w:rsid w:val="001629F9"/>
    <w:rsid w:val="001678FE"/>
    <w:rsid w:val="00171695"/>
    <w:rsid w:val="001744E2"/>
    <w:rsid w:val="0018437D"/>
    <w:rsid w:val="00191B2C"/>
    <w:rsid w:val="001955AF"/>
    <w:rsid w:val="00196E93"/>
    <w:rsid w:val="001B5C48"/>
    <w:rsid w:val="001B64A6"/>
    <w:rsid w:val="001B6AAE"/>
    <w:rsid w:val="001C304F"/>
    <w:rsid w:val="001D6B8C"/>
    <w:rsid w:val="001E6FBB"/>
    <w:rsid w:val="002165B7"/>
    <w:rsid w:val="00221622"/>
    <w:rsid w:val="00221C98"/>
    <w:rsid w:val="00234C97"/>
    <w:rsid w:val="00236B32"/>
    <w:rsid w:val="00251C41"/>
    <w:rsid w:val="00257A09"/>
    <w:rsid w:val="00262005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0CA7"/>
    <w:rsid w:val="002B2AF7"/>
    <w:rsid w:val="002C1E58"/>
    <w:rsid w:val="002C3343"/>
    <w:rsid w:val="002C40E8"/>
    <w:rsid w:val="002C559E"/>
    <w:rsid w:val="002C6411"/>
    <w:rsid w:val="002D09FA"/>
    <w:rsid w:val="002D306C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86CF1"/>
    <w:rsid w:val="003914F2"/>
    <w:rsid w:val="00394C5C"/>
    <w:rsid w:val="00395B05"/>
    <w:rsid w:val="00397314"/>
    <w:rsid w:val="003A257A"/>
    <w:rsid w:val="003A7A93"/>
    <w:rsid w:val="003B2679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2A9"/>
    <w:rsid w:val="004A0814"/>
    <w:rsid w:val="004A34EF"/>
    <w:rsid w:val="004A6C1A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1A9C"/>
    <w:rsid w:val="005F2D42"/>
    <w:rsid w:val="005F437F"/>
    <w:rsid w:val="0060331C"/>
    <w:rsid w:val="00604729"/>
    <w:rsid w:val="00606F2F"/>
    <w:rsid w:val="006172BE"/>
    <w:rsid w:val="00621988"/>
    <w:rsid w:val="006336B2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12CA"/>
    <w:rsid w:val="006D3233"/>
    <w:rsid w:val="006E4067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45095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C28B3"/>
    <w:rsid w:val="007D0497"/>
    <w:rsid w:val="007D15ED"/>
    <w:rsid w:val="007D1A22"/>
    <w:rsid w:val="007D2F73"/>
    <w:rsid w:val="00802B3F"/>
    <w:rsid w:val="00803DEA"/>
    <w:rsid w:val="00804343"/>
    <w:rsid w:val="00806960"/>
    <w:rsid w:val="0080761A"/>
    <w:rsid w:val="00824D08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65B05"/>
    <w:rsid w:val="00877DF3"/>
    <w:rsid w:val="00880334"/>
    <w:rsid w:val="00886476"/>
    <w:rsid w:val="00890006"/>
    <w:rsid w:val="00893C24"/>
    <w:rsid w:val="008979A3"/>
    <w:rsid w:val="008A7A3F"/>
    <w:rsid w:val="008B17BA"/>
    <w:rsid w:val="008B34DB"/>
    <w:rsid w:val="008C176E"/>
    <w:rsid w:val="008C4874"/>
    <w:rsid w:val="008C4979"/>
    <w:rsid w:val="008D19F0"/>
    <w:rsid w:val="008D20AD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08E3"/>
    <w:rsid w:val="0095170F"/>
    <w:rsid w:val="009535F5"/>
    <w:rsid w:val="00956FF8"/>
    <w:rsid w:val="00961470"/>
    <w:rsid w:val="00962F5C"/>
    <w:rsid w:val="00963336"/>
    <w:rsid w:val="00971499"/>
    <w:rsid w:val="0097499D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46267"/>
    <w:rsid w:val="00A62A22"/>
    <w:rsid w:val="00A655BC"/>
    <w:rsid w:val="00A6656C"/>
    <w:rsid w:val="00A81503"/>
    <w:rsid w:val="00A83037"/>
    <w:rsid w:val="00A85A63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27B71"/>
    <w:rsid w:val="00B30B14"/>
    <w:rsid w:val="00B63915"/>
    <w:rsid w:val="00B64707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D5813"/>
    <w:rsid w:val="00BE3672"/>
    <w:rsid w:val="00BE6353"/>
    <w:rsid w:val="00BE6D8C"/>
    <w:rsid w:val="00BF3075"/>
    <w:rsid w:val="00C02626"/>
    <w:rsid w:val="00C061F4"/>
    <w:rsid w:val="00C175DB"/>
    <w:rsid w:val="00C23D0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D7AD0"/>
    <w:rsid w:val="00DE3522"/>
    <w:rsid w:val="00DE3775"/>
    <w:rsid w:val="00DF180A"/>
    <w:rsid w:val="00E02179"/>
    <w:rsid w:val="00E02329"/>
    <w:rsid w:val="00E13E29"/>
    <w:rsid w:val="00E23384"/>
    <w:rsid w:val="00E23E37"/>
    <w:rsid w:val="00E241E6"/>
    <w:rsid w:val="00E3511F"/>
    <w:rsid w:val="00E400C4"/>
    <w:rsid w:val="00E42CAF"/>
    <w:rsid w:val="00E45D48"/>
    <w:rsid w:val="00E53AB0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F271F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55AFD"/>
    <w:rsid w:val="00F607C3"/>
    <w:rsid w:val="00F65E05"/>
    <w:rsid w:val="00F72554"/>
    <w:rsid w:val="00F77635"/>
    <w:rsid w:val="00F80077"/>
    <w:rsid w:val="00F8274B"/>
    <w:rsid w:val="00F8288C"/>
    <w:rsid w:val="00F82D5E"/>
    <w:rsid w:val="00F87522"/>
    <w:rsid w:val="00F94C9E"/>
    <w:rsid w:val="00FA0C34"/>
    <w:rsid w:val="00FA2323"/>
    <w:rsid w:val="00FA2E01"/>
    <w:rsid w:val="00FA41BB"/>
    <w:rsid w:val="00FB4AF2"/>
    <w:rsid w:val="00FB5718"/>
    <w:rsid w:val="00FC4931"/>
    <w:rsid w:val="00FC5E0A"/>
    <w:rsid w:val="00FC6F0A"/>
    <w:rsid w:val="00FD1AB7"/>
    <w:rsid w:val="00FD3742"/>
    <w:rsid w:val="00FD6585"/>
    <w:rsid w:val="00FE1EFA"/>
    <w:rsid w:val="00FE5BCB"/>
    <w:rsid w:val="00FE61BF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2D09FA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6D12CA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6228DB-97F3-4158-BC79-05580BF3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125</TotalTime>
  <Pages>3</Pages>
  <Words>668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HP-Z440</cp:lastModifiedBy>
  <cp:revision>44</cp:revision>
  <cp:lastPrinted>2019-09-04T06:03:00Z</cp:lastPrinted>
  <dcterms:created xsi:type="dcterms:W3CDTF">2020-09-02T12:17:00Z</dcterms:created>
  <dcterms:modified xsi:type="dcterms:W3CDTF">2024-06-03T14:16:00Z</dcterms:modified>
</cp:coreProperties>
</file>